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</w:rPr>
        <w:t>询</w:t>
      </w: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</w:rPr>
        <w:t>价</w:t>
      </w: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  <w:lang w:val="en-US" w:eastAsia="zh-CN"/>
        </w:rPr>
        <w:t xml:space="preserve">  文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根据工作需要，报经有关部门审核批准，镇安县农业技术服务中心拟采购有机肥一批。现进行公开询价，欢迎符合资质的供应商参与报价。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20"/>
        </w:rPr>
        <w:t>一、采购</w:t>
      </w:r>
      <w:r>
        <w:rPr>
          <w:rFonts w:hint="eastAsia" w:ascii="黑体" w:hAnsi="黑体" w:eastAsia="黑体" w:cs="黑体"/>
          <w:spacing w:val="-6"/>
          <w:sz w:val="32"/>
          <w:szCs w:val="20"/>
          <w:lang w:val="en-US" w:eastAsia="zh-CN"/>
        </w:rPr>
        <w:t>内容</w:t>
      </w:r>
    </w:p>
    <w:tbl>
      <w:tblPr>
        <w:tblStyle w:val="7"/>
        <w:tblW w:w="879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9"/>
        <w:gridCol w:w="3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商品有机肥240吨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符合有机肥料（NY525-2012）标准规定。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1、运送至采购人指定地点；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2、报价含提供产品所发生的一切税费，不受市场价变化或实际工作量变化的影响。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20"/>
        </w:rPr>
      </w:pPr>
      <w:r>
        <w:rPr>
          <w:rFonts w:hint="eastAsia" w:ascii="黑体" w:hAnsi="黑体" w:eastAsia="黑体" w:cs="黑体"/>
          <w:spacing w:val="-6"/>
          <w:sz w:val="32"/>
          <w:szCs w:val="20"/>
        </w:rPr>
        <w:t xml:space="preserve">二、相关要求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1、有意向的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供应商</w:t>
      </w:r>
      <w:r>
        <w:rPr>
          <w:rFonts w:hint="eastAsia" w:eastAsia="仿宋_GB2312"/>
          <w:spacing w:val="-6"/>
          <w:sz w:val="32"/>
          <w:szCs w:val="20"/>
        </w:rPr>
        <w:t>，请按本次询价要求向我单位提交报价单及相关资料。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2、采购单位按照采购需求、质量和服务相等且报价最低的原则确定成交供应商。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3、报价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资料</w:t>
      </w:r>
      <w:r>
        <w:rPr>
          <w:rFonts w:hint="eastAsia" w:eastAsia="仿宋_GB2312"/>
          <w:spacing w:val="-6"/>
          <w:sz w:val="32"/>
          <w:szCs w:val="20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eastAsia="zh-CN"/>
        </w:rPr>
      </w:pPr>
      <w:r>
        <w:rPr>
          <w:rFonts w:hint="eastAsia" w:eastAsia="仿宋_GB2312"/>
          <w:spacing w:val="-6"/>
          <w:sz w:val="32"/>
          <w:szCs w:val="20"/>
        </w:rPr>
        <w:t>（1）报价文件（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参考样式附后，</w:t>
      </w:r>
      <w:r>
        <w:rPr>
          <w:rFonts w:hint="eastAsia" w:eastAsia="仿宋_GB2312"/>
          <w:spacing w:val="-6"/>
          <w:sz w:val="32"/>
          <w:szCs w:val="20"/>
        </w:rPr>
        <w:t>加盖公章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；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所报价格</w:t>
      </w:r>
      <w:r>
        <w:rPr>
          <w:rFonts w:hint="eastAsia" w:eastAsia="仿宋_GB2312"/>
          <w:spacing w:val="-6"/>
          <w:sz w:val="32"/>
          <w:szCs w:val="20"/>
          <w:lang w:eastAsia="zh-CN"/>
        </w:rPr>
        <w:t>含税金、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运输、分发</w:t>
      </w:r>
      <w:r>
        <w:rPr>
          <w:rFonts w:hint="eastAsia" w:eastAsia="仿宋_GB2312"/>
          <w:spacing w:val="-6"/>
          <w:sz w:val="32"/>
          <w:szCs w:val="20"/>
          <w:lang w:eastAsia="zh-CN"/>
        </w:rPr>
        <w:t>等其他一切相关费用，不受市场价变化或实际工作量变化的影响）；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eastAsia="zh-CN"/>
        </w:rPr>
      </w:pPr>
      <w:r>
        <w:rPr>
          <w:rFonts w:hint="eastAsia" w:eastAsia="仿宋_GB2312"/>
          <w:spacing w:val="-6"/>
          <w:sz w:val="32"/>
          <w:szCs w:val="20"/>
        </w:rPr>
        <w:t>（2）公司营业执照</w:t>
      </w:r>
      <w:r>
        <w:rPr>
          <w:rFonts w:hint="eastAsia" w:eastAsia="仿宋_GB2312"/>
          <w:spacing w:val="-6"/>
          <w:sz w:val="32"/>
          <w:szCs w:val="20"/>
          <w:lang w:eastAsia="zh-CN"/>
        </w:rPr>
        <w:t>、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肥料正式登记证、有机肥检验报告等</w:t>
      </w:r>
      <w:r>
        <w:rPr>
          <w:rFonts w:hint="eastAsia" w:eastAsia="仿宋_GB2312"/>
          <w:spacing w:val="-6"/>
          <w:sz w:val="32"/>
          <w:szCs w:val="20"/>
        </w:rPr>
        <w:t>证明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彩色</w:t>
      </w:r>
      <w:r>
        <w:rPr>
          <w:rFonts w:hint="eastAsia" w:eastAsia="仿宋_GB2312"/>
          <w:spacing w:val="-6"/>
          <w:sz w:val="32"/>
          <w:szCs w:val="20"/>
        </w:rPr>
        <w:t>复印件（须加盖公章）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eastAsia="zh-CN"/>
        </w:rPr>
        <w:t>（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3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）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产品及包装样图（彩色、加盖公章）等。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</w:rPr>
        <w:t>4、报价文件请于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2020年9月18日16时</w:t>
      </w:r>
      <w:r>
        <w:rPr>
          <w:rFonts w:hint="eastAsia" w:eastAsia="仿宋_GB2312"/>
          <w:spacing w:val="-6"/>
          <w:sz w:val="32"/>
          <w:szCs w:val="20"/>
        </w:rPr>
        <w:t>前以快件投递或直接送达方式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递交</w:t>
      </w:r>
      <w:r>
        <w:rPr>
          <w:rFonts w:hint="eastAsia" w:eastAsia="仿宋_GB2312"/>
          <w:spacing w:val="-6"/>
          <w:sz w:val="32"/>
          <w:szCs w:val="20"/>
        </w:rPr>
        <w:t>（拒绝接受超时送达的报价单）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5、合同签订：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投标</w:t>
      </w:r>
      <w:r>
        <w:rPr>
          <w:rFonts w:hint="eastAsia" w:eastAsia="仿宋_GB2312"/>
          <w:spacing w:val="-6"/>
          <w:sz w:val="32"/>
          <w:szCs w:val="20"/>
        </w:rPr>
        <w:t>单位接到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中标</w:t>
      </w:r>
      <w:r>
        <w:rPr>
          <w:rFonts w:hint="eastAsia" w:eastAsia="仿宋_GB2312"/>
          <w:spacing w:val="-6"/>
          <w:sz w:val="32"/>
          <w:szCs w:val="20"/>
        </w:rPr>
        <w:t>通知后三日内，到我单位签订合同。询价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文件</w:t>
      </w:r>
      <w:r>
        <w:rPr>
          <w:rFonts w:hint="eastAsia" w:eastAsia="仿宋_GB2312"/>
          <w:spacing w:val="-6"/>
          <w:sz w:val="32"/>
          <w:szCs w:val="20"/>
        </w:rPr>
        <w:t>、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供应商</w:t>
      </w:r>
      <w:r>
        <w:rPr>
          <w:rFonts w:hint="eastAsia" w:eastAsia="仿宋_GB2312"/>
          <w:spacing w:val="-6"/>
          <w:sz w:val="32"/>
          <w:szCs w:val="20"/>
        </w:rPr>
        <w:t>报价单和其他更优承诺等为签订合同的依据。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/>
        </w:rPr>
      </w:pPr>
      <w:r>
        <w:rPr>
          <w:rFonts w:hint="eastAsia" w:eastAsia="仿宋_GB2312"/>
          <w:spacing w:val="-6"/>
          <w:sz w:val="32"/>
          <w:szCs w:val="20"/>
        </w:rPr>
        <w:t>6、其它未尽事宜，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参照</w:t>
      </w:r>
      <w:r>
        <w:rPr>
          <w:rFonts w:hint="eastAsia" w:eastAsia="仿宋_GB2312"/>
          <w:spacing w:val="-6"/>
          <w:sz w:val="32"/>
          <w:szCs w:val="20"/>
          <w:lang w:eastAsia="zh-CN"/>
        </w:rPr>
        <w:t>《</w:t>
      </w:r>
      <w:r>
        <w:rPr>
          <w:rFonts w:hint="eastAsia" w:eastAsia="仿宋_GB2312"/>
          <w:spacing w:val="-6"/>
          <w:sz w:val="32"/>
          <w:szCs w:val="20"/>
        </w:rPr>
        <w:t>政府采购货物和服务招标投标管理办法</w:t>
      </w:r>
      <w:r>
        <w:rPr>
          <w:rFonts w:hint="eastAsia" w:eastAsia="仿宋_GB2312"/>
          <w:spacing w:val="-6"/>
          <w:sz w:val="32"/>
          <w:szCs w:val="20"/>
          <w:lang w:eastAsia="zh-CN"/>
        </w:rPr>
        <w:t>》《政府采购非招标采购方式管理办法》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和有关政策法律法规执行。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联系地址：镇安县后街82号镇安农技中心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联 系 人：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 xml:space="preserve">吴常习       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联系电话：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0914-5322659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5100" w:firstLineChars="17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镇安县农业技术服务中心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5700" w:firstLineChars="19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2020年9月14日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 价  函</w:t>
      </w:r>
    </w:p>
    <w:p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致：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>镇安县农业技术服务中心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根据贵方询价函相关内容，我方已详细审查全部要求和有关附件，据此，我方郑重声明如下，并对之负相应的法律责任。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1、按询价函（文件）规定，我方所报总价为（大写）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元人民币（含税金、运输、分发等其他一切相关费用，不受市场价变化或实际工作量变化的影响）。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2、我方所提供的相关资质证明及材料真实有效，并承担相应法律责任。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3、我方已详细审核全部询价文件，我方知道必须放弃提出含糊不清或误解的问题的权利。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4、我方同意报价函在询价有效期之内均具有约束力，询价有效期15日。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5、如在询价及有效期内撤回报价，我方愿意赔偿由此给采购人造成的一切相关损失。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6、我方同意提供贵方可能另外要求的与报价有关的任何证据或资料。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单  位：                   （公章）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负责人（或委托人）：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日  期：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联  系  人：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联  系  电  话：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588" w:gutter="0"/>
      <w:pgNumType w:fmt="decimal"/>
      <w:cols w:space="720" w:num="1"/>
      <w:docGrid w:type="linesAndChars" w:linePitch="30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wordWrap w:val="0"/>
      <w:ind w:right="980"/>
      <w:jc w:val="center"/>
      <w:rPr>
        <w:rStyle w:val="9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仿宋_GB2312" w:hAnsi="宋体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01"/>
  <w:drawingGridVerticalSpacing w:val="30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70137A"/>
    <w:rsid w:val="00015A5D"/>
    <w:rsid w:val="000B7A2A"/>
    <w:rsid w:val="000F594F"/>
    <w:rsid w:val="00170944"/>
    <w:rsid w:val="00172A27"/>
    <w:rsid w:val="00173108"/>
    <w:rsid w:val="001B5B0E"/>
    <w:rsid w:val="001D3D81"/>
    <w:rsid w:val="001F5908"/>
    <w:rsid w:val="00221EA4"/>
    <w:rsid w:val="00233136"/>
    <w:rsid w:val="00236B35"/>
    <w:rsid w:val="003822D0"/>
    <w:rsid w:val="00397BB8"/>
    <w:rsid w:val="003C3AE2"/>
    <w:rsid w:val="003F64A1"/>
    <w:rsid w:val="00482A51"/>
    <w:rsid w:val="0049454D"/>
    <w:rsid w:val="004E1C72"/>
    <w:rsid w:val="00523468"/>
    <w:rsid w:val="00535928"/>
    <w:rsid w:val="006216DA"/>
    <w:rsid w:val="006C5DB4"/>
    <w:rsid w:val="007126CD"/>
    <w:rsid w:val="00715345"/>
    <w:rsid w:val="007519BD"/>
    <w:rsid w:val="00766314"/>
    <w:rsid w:val="0078506A"/>
    <w:rsid w:val="007B760F"/>
    <w:rsid w:val="007D0EF9"/>
    <w:rsid w:val="007F4B1C"/>
    <w:rsid w:val="00806F6E"/>
    <w:rsid w:val="008163B3"/>
    <w:rsid w:val="008E5C29"/>
    <w:rsid w:val="00925B49"/>
    <w:rsid w:val="009B143D"/>
    <w:rsid w:val="009C413A"/>
    <w:rsid w:val="009D7835"/>
    <w:rsid w:val="00A14243"/>
    <w:rsid w:val="00A3238B"/>
    <w:rsid w:val="00A40124"/>
    <w:rsid w:val="00A44E3D"/>
    <w:rsid w:val="00AC561C"/>
    <w:rsid w:val="00B86932"/>
    <w:rsid w:val="00BA2BCF"/>
    <w:rsid w:val="00BA6F99"/>
    <w:rsid w:val="00BE6FB3"/>
    <w:rsid w:val="00C61F7C"/>
    <w:rsid w:val="00CC18E9"/>
    <w:rsid w:val="00D048DC"/>
    <w:rsid w:val="00D207B3"/>
    <w:rsid w:val="00D33D44"/>
    <w:rsid w:val="00D47802"/>
    <w:rsid w:val="00D57186"/>
    <w:rsid w:val="00D64B14"/>
    <w:rsid w:val="00E535FD"/>
    <w:rsid w:val="00E955D7"/>
    <w:rsid w:val="00EA1ED7"/>
    <w:rsid w:val="00EC34F8"/>
    <w:rsid w:val="00ED5168"/>
    <w:rsid w:val="00F14472"/>
    <w:rsid w:val="00F82CE9"/>
    <w:rsid w:val="00FB3A8B"/>
    <w:rsid w:val="00FC2423"/>
    <w:rsid w:val="00FC388E"/>
    <w:rsid w:val="01242686"/>
    <w:rsid w:val="01F91296"/>
    <w:rsid w:val="052C777F"/>
    <w:rsid w:val="05B61BCD"/>
    <w:rsid w:val="062C5483"/>
    <w:rsid w:val="0B983E84"/>
    <w:rsid w:val="0CC55B30"/>
    <w:rsid w:val="0E140027"/>
    <w:rsid w:val="10C84F75"/>
    <w:rsid w:val="1128549D"/>
    <w:rsid w:val="11517233"/>
    <w:rsid w:val="128A2CAF"/>
    <w:rsid w:val="13A5316D"/>
    <w:rsid w:val="17BC46F5"/>
    <w:rsid w:val="1E3B237E"/>
    <w:rsid w:val="221C1A99"/>
    <w:rsid w:val="22803384"/>
    <w:rsid w:val="247B33F2"/>
    <w:rsid w:val="258549DD"/>
    <w:rsid w:val="286811ED"/>
    <w:rsid w:val="29415274"/>
    <w:rsid w:val="2BD85863"/>
    <w:rsid w:val="2C7B6326"/>
    <w:rsid w:val="2C9C70E6"/>
    <w:rsid w:val="33DE6B2F"/>
    <w:rsid w:val="347B33C4"/>
    <w:rsid w:val="38934F62"/>
    <w:rsid w:val="3D2B7AFD"/>
    <w:rsid w:val="491B30B4"/>
    <w:rsid w:val="49D56894"/>
    <w:rsid w:val="4BDD5BB6"/>
    <w:rsid w:val="4C922EC8"/>
    <w:rsid w:val="4E70137A"/>
    <w:rsid w:val="4FD871A4"/>
    <w:rsid w:val="55277A62"/>
    <w:rsid w:val="55783BD1"/>
    <w:rsid w:val="56C8340D"/>
    <w:rsid w:val="59685755"/>
    <w:rsid w:val="5A350165"/>
    <w:rsid w:val="5AC27470"/>
    <w:rsid w:val="5C9D0A68"/>
    <w:rsid w:val="5CB5062A"/>
    <w:rsid w:val="6077668B"/>
    <w:rsid w:val="6239040A"/>
    <w:rsid w:val="62A84E9E"/>
    <w:rsid w:val="64763AF8"/>
    <w:rsid w:val="649B71B0"/>
    <w:rsid w:val="64C74ACB"/>
    <w:rsid w:val="745128DD"/>
    <w:rsid w:val="7593037F"/>
    <w:rsid w:val="76461498"/>
    <w:rsid w:val="77BA08E5"/>
    <w:rsid w:val="77CE0EDA"/>
    <w:rsid w:val="79203124"/>
    <w:rsid w:val="7B700367"/>
    <w:rsid w:val="7EC6703B"/>
    <w:rsid w:val="7ECD5400"/>
    <w:rsid w:val="7F9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函.dotx</Template>
  <Company>中华人民共和国国务院</Company>
  <Pages>1</Pages>
  <Words>134</Words>
  <Characters>165</Characters>
  <Lines>1</Lines>
  <Paragraphs>1</Paragraphs>
  <TotalTime>0</TotalTime>
  <ScaleCrop>false</ScaleCrop>
  <LinksUpToDate>false</LinksUpToDate>
  <CharactersWithSpaces>210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2020-06-30T03:13:00Z</dcterms:created>
  <dc:creator>农田守望者</dc:creator>
  <cp:lastModifiedBy>农田守望者</cp:lastModifiedBy>
  <cp:lastPrinted>2020-08-11T01:52:00Z</cp:lastPrinted>
  <dcterms:modified xsi:type="dcterms:W3CDTF">2020-09-14T08:35:41Z</dcterms:modified>
  <dc:title>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