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函</w:t>
      </w:r>
    </w:p>
    <w:p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元人民币（含税金、运输、分发等其他一切相关费用，不受市场价变化或实际工作量变化的影响）。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2、我方所提供的相关资质证明及材料真实有效，并承担相应法律责任。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3、我方已详细审核全部询价文件，我方知道必须放弃提出含糊不清或误解的问题的权利。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4、我方同意报价函在询价有效期之内均具有约束力,询价有效期15日。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5、如在询价及有效期内撤回报价，我方愿意赔偿由此给采购人造成的相关一切损失。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6、我方同意提供贵方可能另外要求与报价有关的任何证据或资料。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  （公章）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21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  <w:p>
    <w:pPr>
      <w:pStyle w:val="4"/>
      <w:framePr w:w="1740" w:wrap="around" w:vAnchor="text" w:hAnchor="page" w:x="8709" w:y="380"/>
      <w:jc w:val="center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wordWrap w:val="0"/>
      <w:ind w:right="980"/>
      <w:jc w:val="center"/>
      <w:rPr>
        <w:rStyle w:val="8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仿宋_GB2312" w:hAnsi="宋体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D5168"/>
    <w:rsid w:val="00F14472"/>
    <w:rsid w:val="00F82CE9"/>
    <w:rsid w:val="00FB3A8B"/>
    <w:rsid w:val="00FC2423"/>
    <w:rsid w:val="00FC388E"/>
    <w:rsid w:val="052C777F"/>
    <w:rsid w:val="08577633"/>
    <w:rsid w:val="0B4C2265"/>
    <w:rsid w:val="11FC49A5"/>
    <w:rsid w:val="13E50A35"/>
    <w:rsid w:val="1F744BD6"/>
    <w:rsid w:val="1F754781"/>
    <w:rsid w:val="221C1A99"/>
    <w:rsid w:val="2B2C0317"/>
    <w:rsid w:val="2C9C70E6"/>
    <w:rsid w:val="347240A3"/>
    <w:rsid w:val="347B33C4"/>
    <w:rsid w:val="3CC536E2"/>
    <w:rsid w:val="42312198"/>
    <w:rsid w:val="42376A63"/>
    <w:rsid w:val="49E9350B"/>
    <w:rsid w:val="4BDD5BB6"/>
    <w:rsid w:val="4E70137A"/>
    <w:rsid w:val="54891ADF"/>
    <w:rsid w:val="55190B32"/>
    <w:rsid w:val="55783BD1"/>
    <w:rsid w:val="56B631BB"/>
    <w:rsid w:val="59685755"/>
    <w:rsid w:val="5CB5062A"/>
    <w:rsid w:val="5D7243A7"/>
    <w:rsid w:val="5E952C6E"/>
    <w:rsid w:val="64763AF8"/>
    <w:rsid w:val="69AE2E5C"/>
    <w:rsid w:val="6E27796F"/>
    <w:rsid w:val="6ED567D9"/>
    <w:rsid w:val="738E4785"/>
    <w:rsid w:val="79203124"/>
    <w:rsid w:val="7E001E56"/>
    <w:rsid w:val="7ECD5400"/>
    <w:rsid w:val="7F0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1</Pages>
  <Words>134</Words>
  <Characters>165</Characters>
  <Lines>1</Lines>
  <Paragraphs>1</Paragraphs>
  <TotalTime>24</TotalTime>
  <ScaleCrop>false</ScaleCrop>
  <LinksUpToDate>false</LinksUpToDate>
  <CharactersWithSpaces>210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⊰⊹⊱⋋笔墨。伺候⋌⊰</cp:lastModifiedBy>
  <cp:lastPrinted>2021-05-11T01:47:00Z</cp:lastPrinted>
  <dcterms:modified xsi:type="dcterms:W3CDTF">2022-03-02T06:40:00Z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