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5、如在询价及有效期内撤回报价，我方愿意赔偿由此给采购人造成的相关一切损失。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21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  <w:framePr w:w="1740" w:wrap="around" w:vAnchor="text" w:hAnchor="page" w:x="8709" w:y="38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4"/>
      <w:wordWrap w:val="0"/>
      <w:ind w:right="980"/>
      <w:jc w:val="center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</w:docVars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1A266B0"/>
    <w:rsid w:val="052C777F"/>
    <w:rsid w:val="076D567E"/>
    <w:rsid w:val="08577633"/>
    <w:rsid w:val="11FC49A5"/>
    <w:rsid w:val="1F754781"/>
    <w:rsid w:val="221C1A99"/>
    <w:rsid w:val="2B2C0317"/>
    <w:rsid w:val="2C9C70E6"/>
    <w:rsid w:val="347B33C4"/>
    <w:rsid w:val="3CC536E2"/>
    <w:rsid w:val="42312198"/>
    <w:rsid w:val="42376A63"/>
    <w:rsid w:val="49E9350B"/>
    <w:rsid w:val="4BDD5BB6"/>
    <w:rsid w:val="4E70137A"/>
    <w:rsid w:val="54891ADF"/>
    <w:rsid w:val="55190B32"/>
    <w:rsid w:val="55783BD1"/>
    <w:rsid w:val="56B631BB"/>
    <w:rsid w:val="59685755"/>
    <w:rsid w:val="5CB5062A"/>
    <w:rsid w:val="5D7243A7"/>
    <w:rsid w:val="5E952C6E"/>
    <w:rsid w:val="64763AF8"/>
    <w:rsid w:val="69AE2E5C"/>
    <w:rsid w:val="6E27796F"/>
    <w:rsid w:val="6ED567D9"/>
    <w:rsid w:val="738E4785"/>
    <w:rsid w:val="757F5473"/>
    <w:rsid w:val="79203124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3</Pages>
  <Words>950</Words>
  <Characters>989</Characters>
  <Lines>1</Lines>
  <Paragraphs>1</Paragraphs>
  <TotalTime>16</TotalTime>
  <ScaleCrop>false</ScaleCrop>
  <LinksUpToDate>false</LinksUpToDate>
  <CharactersWithSpaces>1116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㊣惜☞伱所在乎旳</cp:lastModifiedBy>
  <cp:lastPrinted>2021-05-11T01:47:00Z</cp:lastPrinted>
  <dcterms:modified xsi:type="dcterms:W3CDTF">2023-04-12T09:02:04Z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C4F09FD9ECFB4B5481847CBD03F3E761_13</vt:lpwstr>
  </property>
</Properties>
</file>